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63" w:rsidRDefault="001F0B63" w:rsidP="00D85FC8">
      <w:pPr>
        <w:shd w:val="clear" w:color="auto" w:fill="F1EDC2"/>
        <w:suppressAutoHyphens w:val="0"/>
        <w:spacing w:line="450" w:lineRule="atLeast"/>
        <w:outlineLvl w:val="1"/>
      </w:pPr>
      <w:r w:rsidRPr="00B517F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3.25pt;height:697.5pt">
            <v:imagedata r:id="rId4" o:title=""/>
          </v:shape>
        </w:pict>
      </w:r>
    </w:p>
    <w:p w:rsidR="001F0B63" w:rsidRPr="00B517FD" w:rsidRDefault="001F0B63" w:rsidP="00D85FC8">
      <w:pPr>
        <w:shd w:val="clear" w:color="auto" w:fill="F1EDC2"/>
        <w:suppressAutoHyphens w:val="0"/>
        <w:spacing w:line="450" w:lineRule="atLeast"/>
        <w:outlineLvl w:val="1"/>
      </w:pPr>
      <w:r w:rsidRPr="00B517FD">
        <w:pict>
          <v:shape id="_x0000_i1026" type="#_x0000_t75" style="width:612pt;height:840pt">
            <v:imagedata r:id="rId5" o:title=""/>
          </v:shape>
        </w:pict>
      </w:r>
    </w:p>
    <w:sectPr w:rsidR="001F0B63" w:rsidRPr="00B517FD" w:rsidSect="00B517FD">
      <w:pgSz w:w="11906" w:h="16838"/>
      <w:pgMar w:top="1134" w:right="284" w:bottom="113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B9B"/>
    <w:rsid w:val="000D3CE0"/>
    <w:rsid w:val="001076FE"/>
    <w:rsid w:val="001973E2"/>
    <w:rsid w:val="001C36AF"/>
    <w:rsid w:val="001D00AA"/>
    <w:rsid w:val="001F0B63"/>
    <w:rsid w:val="00303EE3"/>
    <w:rsid w:val="00351A78"/>
    <w:rsid w:val="0040313A"/>
    <w:rsid w:val="00476E59"/>
    <w:rsid w:val="0052065F"/>
    <w:rsid w:val="00781983"/>
    <w:rsid w:val="00784B9B"/>
    <w:rsid w:val="007B31A2"/>
    <w:rsid w:val="007B3495"/>
    <w:rsid w:val="007E6A1D"/>
    <w:rsid w:val="00877EED"/>
    <w:rsid w:val="00927C6A"/>
    <w:rsid w:val="00986CD3"/>
    <w:rsid w:val="00B517FD"/>
    <w:rsid w:val="00BB1CA5"/>
    <w:rsid w:val="00BD47EE"/>
    <w:rsid w:val="00D85FC8"/>
    <w:rsid w:val="00D90BE5"/>
    <w:rsid w:val="00E61990"/>
    <w:rsid w:val="00EF2163"/>
    <w:rsid w:val="00FF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85FC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318D0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8D0"/>
    <w:rPr>
      <w:rFonts w:ascii="Calibri" w:hAnsi="Calibri"/>
      <w:sz w:val="22"/>
      <w:szCs w:val="22"/>
      <w:lang w:eastAsia="ar-SA"/>
    </w:rPr>
  </w:style>
  <w:style w:type="paragraph" w:styleId="List">
    <w:name w:val="List"/>
    <w:basedOn w:val="BodyText"/>
    <w:uiPriority w:val="99"/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customStyle="1" w:styleId="a0">
    <w:name w:val="Содержимое таблицы"/>
    <w:basedOn w:val="Normal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rsid w:val="00D85FC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85FC8"/>
    <w:rPr>
      <w:rFonts w:cs="Times New Roman"/>
    </w:rPr>
  </w:style>
  <w:style w:type="paragraph" w:styleId="NormalWeb">
    <w:name w:val="Normal (Web)"/>
    <w:basedOn w:val="Normal"/>
    <w:uiPriority w:val="99"/>
    <w:rsid w:val="00D85FC8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85FC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5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51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1151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5052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291</TotalTime>
  <Pages>1</Pages>
  <Words>0</Words>
  <Characters>3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Ромащенко Алена Владимировна</dc:creator>
  <cp:keywords/>
  <dc:description/>
  <cp:lastModifiedBy>1</cp:lastModifiedBy>
  <cp:revision>17</cp:revision>
  <dcterms:created xsi:type="dcterms:W3CDTF">2018-11-21T19:03:00Z</dcterms:created>
  <dcterms:modified xsi:type="dcterms:W3CDTF">2018-12-29T08:51:00Z</dcterms:modified>
</cp:coreProperties>
</file>